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3E0B">
      <w:pP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</w:pP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t>Vårfesten 14. mai 2019</w:t>
      </w:r>
    </w:p>
    <w:p w14:paraId="65D555EF">
      <w:pP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</w:pP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2286000" cy="2286000"/>
            <wp:effectExtent l="0" t="0" r="0" b="0"/>
            <wp:docPr id="15" name="Picture 15" descr="Arne l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rne led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4" name="Picture 14" descr="Atle takker kjøkkengje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tle takker kjøkkengjenge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3" name="Picture 13" descr="Det var fullt 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et var fullt hu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2" name="Picture 12" descr="Eggerøre og potetsa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Eggerøre og potetsala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2565400" cy="927100"/>
            <wp:effectExtent l="0" t="0" r="10160" b="0"/>
            <wp:docPr id="11" name="Picture 11" descr="fpfor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fpforb-log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0" name="Picture 10" descr="Frukt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Fruktfa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9" name="Picture 9" descr="Fullt 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Fullt hu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8" name="Picture 8" descr="Kjell og Tor ordner loddtrek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Kjell og Tor ordner loddtrekni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7" name="Picture 7" descr="Noen tok en sving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Noen tok en sving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6" name="Picture 6" descr="Nydelig speke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ydelig spekemat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5" name="Picture 5" descr="Rømmegrøt og eggerø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ømmegrøt og eggerø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4" name="Picture 4" descr="Simen i ba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men i baren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3" name="Picture 3" descr="Simen i vas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imen i vasken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" name="Picture 1" descr="Simen med Patriotø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men med Patriotøl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982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0509D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-1172210</wp:posOffset>
          </wp:positionH>
          <wp:positionV relativeFrom="margin">
            <wp:posOffset>-920750</wp:posOffset>
          </wp:positionV>
          <wp:extent cx="7592695" cy="10740390"/>
          <wp:effectExtent l="0" t="0" r="8255" b="3810"/>
          <wp:wrapNone/>
          <wp:docPr id="2" name="WordPictureWatermark284955076" descr="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84955076" descr="3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695" cy="1074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04C1"/>
    <w:rsid w:val="065C410E"/>
    <w:rsid w:val="2C0C7D9F"/>
    <w:rsid w:val="334E04C1"/>
    <w:rsid w:val="3A443835"/>
    <w:rsid w:val="6AB17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ell%20Rehoff%20Larsen\AppData\Local\Packages\ZhuhaiKingsoftOfficeSoftw.WPSOffice_924xes6e8q1tw\LocalCache\Roaming\Kingsoft\office6\templates\download\an_3164\Letters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Letters.docx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2025-03-25T19:25:00Z</dcterms:created>
  <dc:creator>Kjell Rehoff Larsen</dc:creator>
  <cp:lastModifiedBy>Kjell Rehoff Larsen</cp:lastModifiedBy>
  <dcterms:modified xsi:type="dcterms:W3CDTF">2025-03-25T19:31:25Z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1033-12.2.0.20348</vt:lpwstr>
  </property>
  <property fmtid="{D5CDD505-2E9C-101B-9397-08002B2CF9AE}" pid="3" name="ICV">
    <vt:lpwstr>812F1A6DB68C42A0BAC1E35BA5F16BC3_11</vt:lpwstr>
  </property>
</Properties>
</file>